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80EAA">
        <w:rPr>
          <w:rFonts w:ascii="Times New Roman" w:hAnsi="Times New Roman"/>
          <w:noProof/>
          <w:color w:val="000000"/>
          <w:sz w:val="28"/>
          <w:szCs w:val="28"/>
        </w:rPr>
        <w:t>01.06.2018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80EAA">
        <w:rPr>
          <w:rFonts w:ascii="Times New Roman" w:hAnsi="Times New Roman"/>
          <w:noProof/>
          <w:color w:val="000000"/>
          <w:sz w:val="28"/>
          <w:szCs w:val="28"/>
        </w:rPr>
        <w:t>30.06.2018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(5.13%)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(5.13%)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(25.64%)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(10.26%)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(12.82%)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(5.13%)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(2.56%)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(33.33%)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(12.89%)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(6.05%)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 (13.95%)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(1.05%)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(14.47%)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(3.42%)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(5.53%)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(3.68%)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(3.42%)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 (32.89%)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0E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Pr="00887EF9" w:rsidRDefault="00880E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EAA" w:rsidRDefault="00880EAA" w:rsidP="00880E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EAA" w:rsidRDefault="00880EAA" w:rsidP="00880E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AA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0EAA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36FD-E9EB-471A-8218-952CB53F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2018-07-03T07:01:00Z</dcterms:created>
  <dcterms:modified xsi:type="dcterms:W3CDTF">2018-07-03T07:08:00Z</dcterms:modified>
</cp:coreProperties>
</file>